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DDAE" w14:textId="77777777" w:rsidR="009A3FD1" w:rsidRPr="00FA1CC3" w:rsidRDefault="009A3FD1" w:rsidP="00581B2D">
      <w:pPr>
        <w:jc w:val="center"/>
        <w:rPr>
          <w:highlight w:val="yellow"/>
        </w:rPr>
      </w:pPr>
    </w:p>
    <w:p w14:paraId="74ECE6FA" w14:textId="1BD950F7" w:rsidR="00824E4B" w:rsidRPr="00FA1CC3" w:rsidRDefault="00824E4B" w:rsidP="00581B2D">
      <w:pPr>
        <w:jc w:val="center"/>
      </w:pPr>
      <w:r w:rsidRPr="00FA1CC3">
        <w:rPr>
          <w:highlight w:val="yellow"/>
        </w:rPr>
        <w:t>DATE</w:t>
      </w:r>
    </w:p>
    <w:p w14:paraId="3F65E986" w14:textId="6341449F" w:rsidR="00824E4B" w:rsidRPr="00FA1CC3" w:rsidRDefault="00824E4B" w:rsidP="00824E4B"/>
    <w:p w14:paraId="59F27B60" w14:textId="1467EC8D" w:rsidR="00581B2D" w:rsidRPr="00FA1CC3" w:rsidRDefault="00581B2D" w:rsidP="00824E4B">
      <w:pPr>
        <w:rPr>
          <w:b/>
          <w:bCs/>
          <w:u w:val="single"/>
        </w:rPr>
      </w:pPr>
      <w:r w:rsidRPr="00FA1CC3">
        <w:rPr>
          <w:b/>
          <w:bCs/>
          <w:u w:val="single"/>
        </w:rPr>
        <w:t>VIA U.S. MAIL</w:t>
      </w:r>
    </w:p>
    <w:p w14:paraId="43BC9850" w14:textId="5B161AC7" w:rsidR="00824E4B" w:rsidRPr="00FA1CC3" w:rsidRDefault="00824E4B" w:rsidP="00824E4B">
      <w:r w:rsidRPr="00FA1CC3">
        <w:rPr>
          <w:highlight w:val="yellow"/>
        </w:rPr>
        <w:t>Client</w:t>
      </w:r>
    </w:p>
    <w:p w14:paraId="352C1EB6" w14:textId="7A0E30C9" w:rsidR="00824E4B" w:rsidRPr="00FA1CC3" w:rsidRDefault="00824E4B" w:rsidP="00824E4B">
      <w:pPr>
        <w:rPr>
          <w:highlight w:val="yellow"/>
        </w:rPr>
      </w:pPr>
      <w:r w:rsidRPr="00FA1CC3">
        <w:rPr>
          <w:highlight w:val="yellow"/>
        </w:rPr>
        <w:t>ADDRESS</w:t>
      </w:r>
    </w:p>
    <w:p w14:paraId="78A30A4D" w14:textId="7F044E6A" w:rsidR="00824E4B" w:rsidRPr="00FA1CC3" w:rsidRDefault="00581B2D" w:rsidP="00824E4B">
      <w:r w:rsidRPr="00FA1CC3">
        <w:rPr>
          <w:highlight w:val="yellow"/>
        </w:rPr>
        <w:t>A</w:t>
      </w:r>
      <w:r w:rsidR="00824E4B" w:rsidRPr="00FA1CC3">
        <w:rPr>
          <w:highlight w:val="yellow"/>
        </w:rPr>
        <w:t>DDRESS</w:t>
      </w:r>
    </w:p>
    <w:p w14:paraId="21CF122D" w14:textId="69390B2D" w:rsidR="00824E4B" w:rsidRDefault="00824E4B" w:rsidP="00824E4B"/>
    <w:p w14:paraId="1FF918E6" w14:textId="30AEFAE7" w:rsidR="00824E4B" w:rsidRPr="000B4E52" w:rsidRDefault="00824E4B" w:rsidP="00824E4B">
      <w:pPr>
        <w:ind w:firstLine="720"/>
        <w:rPr>
          <w:b/>
          <w:bCs/>
        </w:rPr>
      </w:pPr>
      <w:r w:rsidRPr="000B4E52">
        <w:rPr>
          <w:b/>
          <w:bCs/>
        </w:rPr>
        <w:t>Re:</w:t>
      </w:r>
      <w:r>
        <w:rPr>
          <w:b/>
          <w:bCs/>
        </w:rPr>
        <w:tab/>
      </w:r>
      <w:r w:rsidR="00EB00C1">
        <w:rPr>
          <w:b/>
          <w:bCs/>
        </w:rPr>
        <w:t xml:space="preserve">What to Expect </w:t>
      </w:r>
      <w:r w:rsidR="00FF0D6A">
        <w:rPr>
          <w:b/>
          <w:bCs/>
        </w:rPr>
        <w:t>in your Strategy Session</w:t>
      </w:r>
    </w:p>
    <w:p w14:paraId="323CED26" w14:textId="4C6EB755" w:rsidR="00824E4B" w:rsidRDefault="00824E4B" w:rsidP="00824E4B"/>
    <w:p w14:paraId="4E7C06A1" w14:textId="77777777" w:rsidR="00484407" w:rsidRDefault="00484407" w:rsidP="00824E4B"/>
    <w:p w14:paraId="66628A1E" w14:textId="50E5DBDE" w:rsidR="00824E4B" w:rsidRDefault="00824E4B" w:rsidP="00824E4B">
      <w:r>
        <w:t xml:space="preserve">Dear </w:t>
      </w:r>
      <w:r w:rsidRPr="000B4E52">
        <w:rPr>
          <w:highlight w:val="yellow"/>
        </w:rPr>
        <w:t>CLIENT</w:t>
      </w:r>
      <w:r>
        <w:t>,</w:t>
      </w:r>
    </w:p>
    <w:p w14:paraId="1BD42BA7" w14:textId="77777777" w:rsidR="00824E4B" w:rsidRDefault="00824E4B" w:rsidP="00824E4B"/>
    <w:p w14:paraId="131A7BC7" w14:textId="276DC842" w:rsidR="00824E4B" w:rsidRDefault="00824E4B" w:rsidP="00581B2D">
      <w:pPr>
        <w:jc w:val="both"/>
      </w:pPr>
      <w:r>
        <w:t xml:space="preserve">I know that coming to see </w:t>
      </w:r>
      <w:r w:rsidR="00077145">
        <w:t>a law firm</w:t>
      </w:r>
      <w:r>
        <w:t xml:space="preserve"> about planning your estate the right way can be a little intimidating for some people</w:t>
      </w:r>
      <w:r w:rsidR="002C38CD">
        <w:t>. No one</w:t>
      </w:r>
      <w:r>
        <w:t xml:space="preserve"> like</w:t>
      </w:r>
      <w:r w:rsidR="002C38CD">
        <w:t>s</w:t>
      </w:r>
      <w:r>
        <w:t xml:space="preserve"> to think about our own </w:t>
      </w:r>
      <w:r w:rsidR="00581B2D">
        <w:t>mortality, and</w:t>
      </w:r>
      <w:r>
        <w:t xml:space="preserve"> sometimes estate planning can </w:t>
      </w:r>
      <w:r w:rsidR="002C38CD">
        <w:t>evoke</w:t>
      </w:r>
      <w:r>
        <w:t xml:space="preserve"> some uncomfortable </w:t>
      </w:r>
      <w:r w:rsidR="002C38CD">
        <w:t>feelings</w:t>
      </w:r>
      <w:r>
        <w:t xml:space="preserve">. I want to reassure you that </w:t>
      </w:r>
      <w:r w:rsidR="007449F5">
        <w:t>our</w:t>
      </w:r>
      <w:r>
        <w:t xml:space="preserve"> approach to </w:t>
      </w:r>
      <w:r w:rsidRPr="00077145">
        <w:rPr>
          <w:i/>
          <w:iCs/>
        </w:rPr>
        <w:t>“Legacy Planning”</w:t>
      </w:r>
      <w:r>
        <w:t xml:space="preserve"> </w:t>
      </w:r>
      <w:r w:rsidR="0059254C">
        <w:t xml:space="preserve">will </w:t>
      </w:r>
      <w:r>
        <w:t>empowe</w:t>
      </w:r>
      <w:r w:rsidR="002C38CD">
        <w:t>r you with knowledge</w:t>
      </w:r>
      <w:r w:rsidR="00581B2D">
        <w:t>, making sure</w:t>
      </w:r>
      <w:r>
        <w:t xml:space="preserve"> that you will leave </w:t>
      </w:r>
      <w:r w:rsidR="007449F5">
        <w:t>our</w:t>
      </w:r>
      <w:r>
        <w:t xml:space="preserve"> office feeling </w:t>
      </w:r>
      <w:r w:rsidR="002C38CD">
        <w:t>confident in your decision</w:t>
      </w:r>
      <w:r>
        <w:t>.</w:t>
      </w:r>
    </w:p>
    <w:p w14:paraId="50C88463" w14:textId="77777777" w:rsidR="00824E4B" w:rsidRDefault="00824E4B" w:rsidP="00581B2D">
      <w:pPr>
        <w:jc w:val="both"/>
      </w:pPr>
    </w:p>
    <w:p w14:paraId="078A178B" w14:textId="714B5F6C" w:rsidR="00824E4B" w:rsidRDefault="00824E4B" w:rsidP="00581B2D">
      <w:pPr>
        <w:jc w:val="both"/>
      </w:pPr>
      <w:r>
        <w:t xml:space="preserve">As a reminder, </w:t>
      </w:r>
      <w:r w:rsidR="0013668D">
        <w:t>you</w:t>
      </w:r>
      <w:r>
        <w:t xml:space="preserve"> are scheduled to meet </w:t>
      </w:r>
      <w:r w:rsidR="00FA1CC3">
        <w:t xml:space="preserve">with a member of our legal team </w:t>
      </w:r>
      <w:r>
        <w:t xml:space="preserve">on </w:t>
      </w:r>
      <w:r w:rsidR="00FA1CC3" w:rsidRPr="00FA1CC3">
        <w:rPr>
          <w:highlight w:val="yellow"/>
        </w:rPr>
        <w:t>Wednesday, February 24, 2021</w:t>
      </w:r>
      <w:r w:rsidRPr="00FA1CC3">
        <w:rPr>
          <w:highlight w:val="yellow"/>
        </w:rPr>
        <w:t xml:space="preserve"> at </w:t>
      </w:r>
      <w:r w:rsidR="00FA1CC3" w:rsidRPr="00FA1CC3">
        <w:rPr>
          <w:highlight w:val="yellow"/>
        </w:rPr>
        <w:t>3:00 PM</w:t>
      </w:r>
      <w:r w:rsidRPr="00FA1CC3">
        <w:rPr>
          <w:highlight w:val="yellow"/>
        </w:rPr>
        <w:t xml:space="preserve"> </w:t>
      </w:r>
      <w:r w:rsidR="0013668D" w:rsidRPr="00FA1CC3">
        <w:rPr>
          <w:highlight w:val="yellow"/>
        </w:rPr>
        <w:t>at our office</w:t>
      </w:r>
      <w:r w:rsidR="00484407" w:rsidRPr="00FA1CC3">
        <w:rPr>
          <w:highlight w:val="yellow"/>
        </w:rPr>
        <w:t xml:space="preserve">, located at 39755 Date Street, Suite 203, Murrieta, California 92563 </w:t>
      </w:r>
      <w:r w:rsidR="0013668D" w:rsidRPr="00FA1CC3">
        <w:rPr>
          <w:highlight w:val="yellow"/>
        </w:rPr>
        <w:t>/</w:t>
      </w:r>
      <w:r w:rsidR="00484407" w:rsidRPr="00FA1CC3">
        <w:rPr>
          <w:highlight w:val="yellow"/>
        </w:rPr>
        <w:t xml:space="preserve"> </w:t>
      </w:r>
      <w:r w:rsidR="0013668D" w:rsidRPr="00FA1CC3">
        <w:rPr>
          <w:highlight w:val="yellow"/>
        </w:rPr>
        <w:t xml:space="preserve">by telephone </w:t>
      </w:r>
      <w:r w:rsidR="0013668D" w:rsidRPr="004A6317">
        <w:rPr>
          <w:highlight w:val="yellow"/>
        </w:rPr>
        <w:t>conference</w:t>
      </w:r>
      <w:r w:rsidR="00484407">
        <w:rPr>
          <w:highlight w:val="yellow"/>
        </w:rPr>
        <w:t xml:space="preserve"> </w:t>
      </w:r>
      <w:r w:rsidR="00581B2D">
        <w:rPr>
          <w:highlight w:val="yellow"/>
        </w:rPr>
        <w:t>/</w:t>
      </w:r>
      <w:r w:rsidR="00484407">
        <w:rPr>
          <w:highlight w:val="yellow"/>
        </w:rPr>
        <w:t xml:space="preserve"> </w:t>
      </w:r>
      <w:r w:rsidR="0013668D" w:rsidRPr="004A6317">
        <w:rPr>
          <w:highlight w:val="yellow"/>
        </w:rPr>
        <w:t>by Zoom Call.</w:t>
      </w:r>
    </w:p>
    <w:p w14:paraId="480CEC06" w14:textId="77777777" w:rsidR="00824E4B" w:rsidRDefault="00824E4B" w:rsidP="00581B2D">
      <w:pPr>
        <w:jc w:val="both"/>
      </w:pPr>
    </w:p>
    <w:p w14:paraId="48F59C00" w14:textId="1D3B4F7C" w:rsidR="00581B2D" w:rsidRDefault="00824E4B" w:rsidP="00581B2D">
      <w:pPr>
        <w:jc w:val="both"/>
      </w:pPr>
      <w:r>
        <w:t>In the meantime, I thought I would take a few minutes to let you know what to expect</w:t>
      </w:r>
      <w:r w:rsidR="0013668D">
        <w:t xml:space="preserve"> </w:t>
      </w:r>
      <w:r w:rsidR="00D26791">
        <w:t>at your initial meeting.</w:t>
      </w:r>
    </w:p>
    <w:p w14:paraId="5A89C9CA" w14:textId="77777777" w:rsidR="00581B2D" w:rsidRDefault="00581B2D" w:rsidP="00581B2D">
      <w:pPr>
        <w:jc w:val="both"/>
      </w:pPr>
    </w:p>
    <w:p w14:paraId="2D46C81E" w14:textId="53CE1600" w:rsidR="00824E4B" w:rsidRDefault="00824E4B" w:rsidP="00581B2D">
      <w:pPr>
        <w:jc w:val="both"/>
      </w:pPr>
      <w:r>
        <w:t>The first thing</w:t>
      </w:r>
      <w:r w:rsidR="00D26791">
        <w:t>s</w:t>
      </w:r>
      <w:r>
        <w:t xml:space="preserve"> </w:t>
      </w:r>
      <w:r w:rsidR="0013668D">
        <w:t xml:space="preserve">we will discuss with you </w:t>
      </w:r>
      <w:r w:rsidR="00D26791">
        <w:t>are</w:t>
      </w:r>
      <w:r w:rsidR="0013668D">
        <w:t xml:space="preserve"> your </w:t>
      </w:r>
      <w:r w:rsidR="00BE63EE">
        <w:t>family situation</w:t>
      </w:r>
      <w:r w:rsidR="0013668D">
        <w:t xml:space="preserve"> and </w:t>
      </w:r>
      <w:r w:rsidR="00BE63EE">
        <w:t xml:space="preserve">your </w:t>
      </w:r>
      <w:r w:rsidR="0013668D">
        <w:t xml:space="preserve">specific </w:t>
      </w:r>
      <w:r w:rsidR="00BE63EE">
        <w:t>concerns</w:t>
      </w:r>
      <w:r w:rsidR="00D26791">
        <w:t>, so that we can</w:t>
      </w:r>
      <w:r w:rsidR="00581B2D">
        <w:t xml:space="preserve"> gain</w:t>
      </w:r>
      <w:r w:rsidR="00BE63EE">
        <w:t xml:space="preserve"> a </w:t>
      </w:r>
      <w:r>
        <w:t xml:space="preserve">clear and complete understanding of your unique circumstances </w:t>
      </w:r>
      <w:r w:rsidR="00D26791">
        <w:t xml:space="preserve">and tailor your Estate Plan specifically for you </w:t>
      </w:r>
      <w:r>
        <w:t xml:space="preserve">instead of trying to offer you some kind of “one-size, fits-all” type of solution. After </w:t>
      </w:r>
      <w:r w:rsidR="0013668D">
        <w:t>we</w:t>
      </w:r>
      <w:r>
        <w:t xml:space="preserve"> understand your concerns and have answered your questions</w:t>
      </w:r>
      <w:r w:rsidR="00BE63EE">
        <w:t>,</w:t>
      </w:r>
      <w:r>
        <w:t xml:space="preserve"> </w:t>
      </w:r>
      <w:r w:rsidR="0013668D">
        <w:t>your attorney will</w:t>
      </w:r>
      <w:r>
        <w:t xml:space="preserve"> discuss your options and weigh the pros &amp; cons of each one</w:t>
      </w:r>
      <w:r w:rsidR="0013668D">
        <w:t xml:space="preserve"> with you</w:t>
      </w:r>
      <w:r>
        <w:t>.</w:t>
      </w:r>
    </w:p>
    <w:p w14:paraId="556261EE" w14:textId="77777777" w:rsidR="0013668D" w:rsidRDefault="0013668D" w:rsidP="00581B2D">
      <w:pPr>
        <w:jc w:val="both"/>
      </w:pPr>
    </w:p>
    <w:p w14:paraId="254E02A1" w14:textId="70AB0C9E" w:rsidR="000A1A7E" w:rsidRDefault="00824E4B" w:rsidP="00581B2D">
      <w:pPr>
        <w:jc w:val="both"/>
      </w:pPr>
      <w:r>
        <w:t>One question that comes up a lot is “</w:t>
      </w:r>
      <w:r w:rsidR="00581B2D">
        <w:t>w</w:t>
      </w:r>
      <w:r>
        <w:t>hat is this going to cost?” Our fees</w:t>
      </w:r>
      <w:r w:rsidR="00490315">
        <w:t xml:space="preserve"> typically range from $3,450 to $</w:t>
      </w:r>
      <w:r w:rsidR="007D1DA0">
        <w:t>6</w:t>
      </w:r>
      <w:r w:rsidR="00490315">
        <w:t>,500</w:t>
      </w:r>
      <w:r w:rsidR="000A1A7E">
        <w:t xml:space="preserve">, </w:t>
      </w:r>
      <w:r w:rsidR="00581B2D">
        <w:t>contingent</w:t>
      </w:r>
      <w:r w:rsidR="000A1A7E">
        <w:t xml:space="preserve"> on what you want to accomplish</w:t>
      </w:r>
      <w:r w:rsidR="00FA66A2">
        <w:t xml:space="preserve"> and which Estate Planning package you would like</w:t>
      </w:r>
      <w:r w:rsidR="000A1A7E">
        <w:t xml:space="preserve">. </w:t>
      </w:r>
      <w:r w:rsidR="00581B2D">
        <w:t>W</w:t>
      </w:r>
      <w:r w:rsidR="000A1A7E">
        <w:t>e can often structure a fee agreement to accommodate your family’s budget.</w:t>
      </w:r>
    </w:p>
    <w:p w14:paraId="5CAF4F8C" w14:textId="4C8B84B3" w:rsidR="00581B2D" w:rsidRDefault="00581B2D" w:rsidP="00581B2D">
      <w:pPr>
        <w:jc w:val="both"/>
      </w:pPr>
    </w:p>
    <w:p w14:paraId="1F6EB4E0" w14:textId="75F7ABE5" w:rsidR="00581B2D" w:rsidRPr="00BE63EE" w:rsidRDefault="00D26791" w:rsidP="00581B2D">
      <w:pPr>
        <w:jc w:val="both"/>
      </w:pPr>
      <w:r>
        <w:t>To</w:t>
      </w:r>
      <w:r w:rsidR="00AE1214">
        <w:t xml:space="preserve"> give further reassurance that you are making all the right decisions, </w:t>
      </w:r>
      <w:r w:rsidR="00581B2D">
        <w:t xml:space="preserve">I have attached a copy of an article </w:t>
      </w:r>
      <w:r w:rsidR="00AE1214">
        <w:t>from Forbes</w:t>
      </w:r>
      <w:r w:rsidR="00581B2D">
        <w:t xml:space="preserve"> called “Six Reasons Why You Need an Estate Plan”</w:t>
      </w:r>
      <w:r>
        <w:t xml:space="preserve"> which</w:t>
      </w:r>
      <w:r w:rsidR="00581B2D">
        <w:t xml:space="preserve"> discus</w:t>
      </w:r>
      <w:r>
        <w:t>ses</w:t>
      </w:r>
      <w:r w:rsidR="00581B2D">
        <w:t xml:space="preserve"> the crucial benefits of getting </w:t>
      </w:r>
      <w:r w:rsidR="00EB00C1">
        <w:t>an Estate Plan</w:t>
      </w:r>
      <w:r w:rsidR="00581B2D">
        <w:t xml:space="preserve"> in place for your family.</w:t>
      </w:r>
    </w:p>
    <w:p w14:paraId="01B07132" w14:textId="77777777" w:rsidR="000A1A7E" w:rsidRDefault="000A1A7E" w:rsidP="00581B2D">
      <w:pPr>
        <w:jc w:val="both"/>
      </w:pPr>
    </w:p>
    <w:p w14:paraId="7E300B15" w14:textId="637E0F5F" w:rsidR="00824E4B" w:rsidRDefault="00824E4B" w:rsidP="00581B2D">
      <w:pPr>
        <w:jc w:val="both"/>
      </w:pPr>
      <w:r>
        <w:lastRenderedPageBreak/>
        <w:t xml:space="preserve">At this point, </w:t>
      </w:r>
      <w:r w:rsidR="007D1DA0">
        <w:t>other than</w:t>
      </w:r>
      <w:r>
        <w:t xml:space="preserve"> continu</w:t>
      </w:r>
      <w:r w:rsidR="007D1DA0">
        <w:t xml:space="preserve">ing </w:t>
      </w:r>
      <w:r>
        <w:t>to keep a list of your questions, thought</w:t>
      </w:r>
      <w:r w:rsidR="00B661F7">
        <w:t>s</w:t>
      </w:r>
      <w:r w:rsidR="00EB00C1">
        <w:t>,</w:t>
      </w:r>
      <w:r>
        <w:t xml:space="preserve"> and concerns to bring with you to the </w:t>
      </w:r>
      <w:r w:rsidR="00EB00C1">
        <w:t>appointment</w:t>
      </w:r>
      <w:r>
        <w:t xml:space="preserve">, there is nothing </w:t>
      </w:r>
      <w:r w:rsidR="00581B2D">
        <w:t xml:space="preserve">more </w:t>
      </w:r>
      <w:r>
        <w:t>you need to be doing to make the meeting a success.</w:t>
      </w:r>
    </w:p>
    <w:p w14:paraId="7A64BE8F" w14:textId="77777777" w:rsidR="00581B2D" w:rsidRDefault="00581B2D" w:rsidP="00581B2D">
      <w:pPr>
        <w:jc w:val="both"/>
      </w:pPr>
    </w:p>
    <w:p w14:paraId="14260E95" w14:textId="5AD6B82F" w:rsidR="00824E4B" w:rsidRDefault="00077145" w:rsidP="00581B2D">
      <w:pPr>
        <w:jc w:val="both"/>
      </w:pPr>
      <w:r>
        <w:t>We</w:t>
      </w:r>
      <w:r w:rsidR="00824E4B">
        <w:t xml:space="preserve"> look forward to meeting you</w:t>
      </w:r>
      <w:r>
        <w:t xml:space="preserve"> soon</w:t>
      </w:r>
      <w:r w:rsidR="00824E4B">
        <w:t>!</w:t>
      </w:r>
    </w:p>
    <w:p w14:paraId="5E7C2D72" w14:textId="5AF8DAD3" w:rsidR="00824E4B" w:rsidRDefault="00824E4B" w:rsidP="00824E4B"/>
    <w:p w14:paraId="594AB334" w14:textId="42B15F11" w:rsidR="00824E4B" w:rsidRDefault="00824E4B" w:rsidP="00824E4B">
      <w:pPr>
        <w:ind w:firstLine="4320"/>
      </w:pPr>
      <w:r>
        <w:t>Yours Truly,</w:t>
      </w:r>
    </w:p>
    <w:p w14:paraId="1CBC8C7A" w14:textId="49D211DE" w:rsidR="00824E4B" w:rsidRDefault="00824E4B" w:rsidP="00824E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3C0EEE" w14:textId="25440C21" w:rsidR="00824E4B" w:rsidRDefault="00824E4B" w:rsidP="00824E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1BD9C" w14:textId="3A3896D5" w:rsidR="00824E4B" w:rsidRDefault="00824E4B" w:rsidP="00824E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98FFFE" w14:textId="6C036F69" w:rsidR="00824E4B" w:rsidRDefault="00824E4B" w:rsidP="00824E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36319" w14:textId="0DC3CE7A" w:rsidR="00824E4B" w:rsidRDefault="00824E4B" w:rsidP="00824E4B">
      <w:pPr>
        <w:ind w:firstLine="4320"/>
      </w:pPr>
      <w:r>
        <w:t>Mi</w:t>
      </w:r>
      <w:r w:rsidR="0086490B">
        <w:t>k</w:t>
      </w:r>
      <w:r>
        <w:t>ael Feeney</w:t>
      </w:r>
    </w:p>
    <w:p w14:paraId="3912B775" w14:textId="33478694" w:rsidR="00824E4B" w:rsidRDefault="00824E4B" w:rsidP="00824E4B">
      <w:pPr>
        <w:ind w:firstLine="4320"/>
      </w:pPr>
      <w:r>
        <w:t>Client Intake Director</w:t>
      </w:r>
    </w:p>
    <w:p w14:paraId="68452351" w14:textId="570D1F69" w:rsidR="00824E4B" w:rsidRDefault="00581B2D" w:rsidP="00581B2D">
      <w:pPr>
        <w:ind w:firstLine="4320"/>
      </w:pPr>
      <w:r>
        <w:t>Shoup Legal, A Professional Law Corporation</w:t>
      </w:r>
      <w:r w:rsidR="0060275D">
        <w:t>.</w:t>
      </w:r>
    </w:p>
    <w:p w14:paraId="0107A9A0" w14:textId="77777777" w:rsidR="001562C6" w:rsidRPr="00680F59" w:rsidRDefault="001562C6" w:rsidP="00484407"/>
    <w:sectPr w:rsidR="001562C6" w:rsidRPr="00680F59" w:rsidSect="00AE121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87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CE92E" w14:textId="77777777" w:rsidR="00D8351D" w:rsidRDefault="00D8351D">
      <w:r>
        <w:separator/>
      </w:r>
    </w:p>
  </w:endnote>
  <w:endnote w:type="continuationSeparator" w:id="0">
    <w:p w14:paraId="247CDE93" w14:textId="77777777" w:rsidR="00D8351D" w:rsidRDefault="00D8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EF688" w14:textId="5CD832D6" w:rsidR="00435ED7" w:rsidRPr="008E61D4" w:rsidRDefault="00435ED7" w:rsidP="007846B5">
    <w:pPr>
      <w:pStyle w:val="Footer"/>
      <w:ind w:left="720" w:right="-720" w:hanging="14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1A20" w14:textId="095B8730" w:rsidR="00435ED7" w:rsidRPr="00484407" w:rsidRDefault="00484407" w:rsidP="00484407">
    <w:pPr>
      <w:pStyle w:val="Footer"/>
    </w:pPr>
    <w:r>
      <w:rPr>
        <w:noProof/>
      </w:rPr>
      <w:drawing>
        <wp:inline distT="0" distB="0" distL="0" distR="0" wp14:anchorId="175DFC5B" wp14:editId="32F42FBD">
          <wp:extent cx="5943600" cy="880533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DB01" w14:textId="77777777" w:rsidR="00D8351D" w:rsidRDefault="00D8351D">
      <w:r>
        <w:separator/>
      </w:r>
    </w:p>
  </w:footnote>
  <w:footnote w:type="continuationSeparator" w:id="0">
    <w:p w14:paraId="05444D2F" w14:textId="77777777" w:rsidR="00D8351D" w:rsidRDefault="00D8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856B" w14:textId="77777777" w:rsidR="00435ED7" w:rsidRDefault="00435ED7" w:rsidP="00780B39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7F725400" w14:textId="77777777" w:rsidR="00435ED7" w:rsidRDefault="00435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CBBA" w14:textId="77777777" w:rsidR="00435ED7" w:rsidRDefault="00435ED7" w:rsidP="00780B39">
    <w:pPr>
      <w:pStyle w:val="Header"/>
      <w:jc w:val="center"/>
    </w:pPr>
  </w:p>
  <w:p w14:paraId="404E556B" w14:textId="77777777" w:rsidR="00435ED7" w:rsidRDefault="00435ED7" w:rsidP="00780B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D8CC" w14:textId="77777777" w:rsidR="00435ED7" w:rsidRDefault="00435ED7" w:rsidP="004F6DD7">
    <w:pPr>
      <w:pStyle w:val="Header"/>
      <w:jc w:val="center"/>
    </w:pPr>
  </w:p>
  <w:p w14:paraId="4217FDF3" w14:textId="77777777" w:rsidR="00435ED7" w:rsidRDefault="009A6FBA" w:rsidP="004F6DD7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E0C6380" wp14:editId="5C51EF01">
          <wp:extent cx="1487170" cy="931545"/>
          <wp:effectExtent l="0" t="0" r="0" b="0"/>
          <wp:docPr id="3" name="Picture 3" descr="Shoup Leg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oup Leg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62613" w14:textId="77777777" w:rsidR="00435ED7" w:rsidRDefault="00435ED7" w:rsidP="004F6DD7">
    <w:pPr>
      <w:pStyle w:val="Header"/>
      <w:jc w:val="center"/>
    </w:pPr>
  </w:p>
  <w:p w14:paraId="289F75BB" w14:textId="77777777" w:rsidR="00435ED7" w:rsidRDefault="009A6FBA" w:rsidP="00435ED7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4E4ADA78" wp14:editId="28AC1705">
          <wp:extent cx="3202305" cy="278130"/>
          <wp:effectExtent l="0" t="0" r="0" b="0"/>
          <wp:docPr id="4" name="Picture 4" descr="Plan To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Tod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30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26CF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4AE2"/>
    <w:multiLevelType w:val="hybridMultilevel"/>
    <w:tmpl w:val="1C4E4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3304C"/>
    <w:multiLevelType w:val="hybridMultilevel"/>
    <w:tmpl w:val="E6E20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A5E67"/>
    <w:multiLevelType w:val="multilevel"/>
    <w:tmpl w:val="AB6C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E28C3"/>
    <w:multiLevelType w:val="hybridMultilevel"/>
    <w:tmpl w:val="F300CBBC"/>
    <w:lvl w:ilvl="0" w:tplc="766ED50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341E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27620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814D9E"/>
    <w:multiLevelType w:val="hybridMultilevel"/>
    <w:tmpl w:val="C8AE6C1A"/>
    <w:lvl w:ilvl="0" w:tplc="AC5A8A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FF182F"/>
    <w:multiLevelType w:val="hybridMultilevel"/>
    <w:tmpl w:val="8FF07BD8"/>
    <w:lvl w:ilvl="0" w:tplc="2AA0C9C2">
      <w:start w:val="16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1902045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5D0C2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7831DB"/>
    <w:multiLevelType w:val="hybridMultilevel"/>
    <w:tmpl w:val="BAF8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20D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4E37A2"/>
    <w:multiLevelType w:val="hybridMultilevel"/>
    <w:tmpl w:val="221E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09BA"/>
    <w:multiLevelType w:val="multilevel"/>
    <w:tmpl w:val="9164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51DA8"/>
    <w:multiLevelType w:val="multilevel"/>
    <w:tmpl w:val="611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B02B1"/>
    <w:multiLevelType w:val="hybridMultilevel"/>
    <w:tmpl w:val="BAEEA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B1E8C"/>
    <w:multiLevelType w:val="hybridMultilevel"/>
    <w:tmpl w:val="0AF01DF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7DB0C3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BB10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0B94B80"/>
    <w:multiLevelType w:val="singleLevel"/>
    <w:tmpl w:val="158CEE1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61C541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3A0526"/>
    <w:multiLevelType w:val="hybridMultilevel"/>
    <w:tmpl w:val="52B2EEB0"/>
    <w:lvl w:ilvl="0" w:tplc="509A80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8AEBAE4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9005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EB1657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C53A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70326C31"/>
    <w:multiLevelType w:val="singleLevel"/>
    <w:tmpl w:val="C2F4B59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71616E4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BE4595"/>
    <w:multiLevelType w:val="singleLevel"/>
    <w:tmpl w:val="6D7CC1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 w15:restartNumberingAfterBreak="0">
    <w:nsid w:val="7618536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F25DDB"/>
    <w:multiLevelType w:val="multilevel"/>
    <w:tmpl w:val="218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C500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3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26"/>
  </w:num>
  <w:num w:numId="10">
    <w:abstractNumId w:val="23"/>
  </w:num>
  <w:num w:numId="11">
    <w:abstractNumId w:val="19"/>
  </w:num>
  <w:num w:numId="12">
    <w:abstractNumId w:val="13"/>
  </w:num>
  <w:num w:numId="13">
    <w:abstractNumId w:val="5"/>
  </w:num>
  <w:num w:numId="14">
    <w:abstractNumId w:val="29"/>
  </w:num>
  <w:num w:numId="15">
    <w:abstractNumId w:val="6"/>
  </w:num>
  <w:num w:numId="16">
    <w:abstractNumId w:val="9"/>
  </w:num>
  <w:num w:numId="17">
    <w:abstractNumId w:val="21"/>
  </w:num>
  <w:num w:numId="18">
    <w:abstractNumId w:val="10"/>
  </w:num>
  <w:num w:numId="19">
    <w:abstractNumId w:val="27"/>
  </w:num>
  <w:num w:numId="20">
    <w:abstractNumId w:val="24"/>
  </w:num>
  <w:num w:numId="21">
    <w:abstractNumId w:val="18"/>
  </w:num>
  <w:num w:numId="22">
    <w:abstractNumId w:val="12"/>
  </w:num>
  <w:num w:numId="23">
    <w:abstractNumId w:val="25"/>
  </w:num>
  <w:num w:numId="24">
    <w:abstractNumId w:val="31"/>
  </w:num>
  <w:num w:numId="25">
    <w:abstractNumId w:val="20"/>
  </w:num>
  <w:num w:numId="26">
    <w:abstractNumId w:val="28"/>
  </w:num>
  <w:num w:numId="27">
    <w:abstractNumId w:val="1"/>
  </w:num>
  <w:num w:numId="28">
    <w:abstractNumId w:val="22"/>
  </w:num>
  <w:num w:numId="29">
    <w:abstractNumId w:val="4"/>
  </w:num>
  <w:num w:numId="30">
    <w:abstractNumId w:val="17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A2"/>
    <w:rsid w:val="00001CEF"/>
    <w:rsid w:val="00022747"/>
    <w:rsid w:val="000353FB"/>
    <w:rsid w:val="00066C7D"/>
    <w:rsid w:val="00077145"/>
    <w:rsid w:val="00080F55"/>
    <w:rsid w:val="0009430B"/>
    <w:rsid w:val="000A1A7E"/>
    <w:rsid w:val="000A4EFF"/>
    <w:rsid w:val="000E1F26"/>
    <w:rsid w:val="00101EEC"/>
    <w:rsid w:val="00106D72"/>
    <w:rsid w:val="00134F31"/>
    <w:rsid w:val="0013668D"/>
    <w:rsid w:val="001562C6"/>
    <w:rsid w:val="0017607B"/>
    <w:rsid w:val="00182614"/>
    <w:rsid w:val="001A66F1"/>
    <w:rsid w:val="001A69E2"/>
    <w:rsid w:val="001B441D"/>
    <w:rsid w:val="001D38EB"/>
    <w:rsid w:val="001F0C80"/>
    <w:rsid w:val="00200473"/>
    <w:rsid w:val="002046C7"/>
    <w:rsid w:val="00241EA0"/>
    <w:rsid w:val="00252FC3"/>
    <w:rsid w:val="00266F91"/>
    <w:rsid w:val="002840DB"/>
    <w:rsid w:val="00295E17"/>
    <w:rsid w:val="002A45C7"/>
    <w:rsid w:val="002C0DD1"/>
    <w:rsid w:val="002C38CD"/>
    <w:rsid w:val="002C722D"/>
    <w:rsid w:val="002D3734"/>
    <w:rsid w:val="002D59A1"/>
    <w:rsid w:val="002E53B5"/>
    <w:rsid w:val="00314896"/>
    <w:rsid w:val="00362531"/>
    <w:rsid w:val="00364269"/>
    <w:rsid w:val="00365198"/>
    <w:rsid w:val="00372769"/>
    <w:rsid w:val="003A778F"/>
    <w:rsid w:val="003B12F7"/>
    <w:rsid w:val="003D7114"/>
    <w:rsid w:val="00424B78"/>
    <w:rsid w:val="00435ED7"/>
    <w:rsid w:val="00481B1E"/>
    <w:rsid w:val="00484407"/>
    <w:rsid w:val="004875AF"/>
    <w:rsid w:val="00490315"/>
    <w:rsid w:val="004A0615"/>
    <w:rsid w:val="004B0A89"/>
    <w:rsid w:val="004C3A61"/>
    <w:rsid w:val="004D2190"/>
    <w:rsid w:val="004D4FD2"/>
    <w:rsid w:val="004E0CB0"/>
    <w:rsid w:val="004F6DD7"/>
    <w:rsid w:val="00544763"/>
    <w:rsid w:val="00563966"/>
    <w:rsid w:val="0057151C"/>
    <w:rsid w:val="0058189D"/>
    <w:rsid w:val="00581B2D"/>
    <w:rsid w:val="00584014"/>
    <w:rsid w:val="0059254C"/>
    <w:rsid w:val="005A4EA9"/>
    <w:rsid w:val="005A76F9"/>
    <w:rsid w:val="005A77A6"/>
    <w:rsid w:val="005C5756"/>
    <w:rsid w:val="005E655C"/>
    <w:rsid w:val="0060275D"/>
    <w:rsid w:val="0061340B"/>
    <w:rsid w:val="006209BC"/>
    <w:rsid w:val="0062339B"/>
    <w:rsid w:val="00623508"/>
    <w:rsid w:val="00651C83"/>
    <w:rsid w:val="006713B6"/>
    <w:rsid w:val="00680F59"/>
    <w:rsid w:val="006A3D8B"/>
    <w:rsid w:val="006B47E3"/>
    <w:rsid w:val="006C4029"/>
    <w:rsid w:val="006E5903"/>
    <w:rsid w:val="00701A6F"/>
    <w:rsid w:val="007039A5"/>
    <w:rsid w:val="0070596A"/>
    <w:rsid w:val="00715698"/>
    <w:rsid w:val="007402E5"/>
    <w:rsid w:val="00742B31"/>
    <w:rsid w:val="007449F5"/>
    <w:rsid w:val="00764985"/>
    <w:rsid w:val="00765F83"/>
    <w:rsid w:val="00766C2C"/>
    <w:rsid w:val="00780B39"/>
    <w:rsid w:val="007846B5"/>
    <w:rsid w:val="0078648E"/>
    <w:rsid w:val="0079501C"/>
    <w:rsid w:val="007A56F7"/>
    <w:rsid w:val="007D1DA0"/>
    <w:rsid w:val="007E0F4F"/>
    <w:rsid w:val="00806834"/>
    <w:rsid w:val="00821027"/>
    <w:rsid w:val="00824E4B"/>
    <w:rsid w:val="00852421"/>
    <w:rsid w:val="00860F45"/>
    <w:rsid w:val="0086490B"/>
    <w:rsid w:val="00883778"/>
    <w:rsid w:val="008A7278"/>
    <w:rsid w:val="008A7B2F"/>
    <w:rsid w:val="008B028C"/>
    <w:rsid w:val="008B1033"/>
    <w:rsid w:val="008E61D4"/>
    <w:rsid w:val="009021F5"/>
    <w:rsid w:val="00915C9F"/>
    <w:rsid w:val="0092091C"/>
    <w:rsid w:val="00930D43"/>
    <w:rsid w:val="00954224"/>
    <w:rsid w:val="0096467B"/>
    <w:rsid w:val="00964EEC"/>
    <w:rsid w:val="009A3FD1"/>
    <w:rsid w:val="009A6FBA"/>
    <w:rsid w:val="009B117A"/>
    <w:rsid w:val="009E0F7D"/>
    <w:rsid w:val="009E47D4"/>
    <w:rsid w:val="009E7F7B"/>
    <w:rsid w:val="00A0371F"/>
    <w:rsid w:val="00A100FF"/>
    <w:rsid w:val="00A1504F"/>
    <w:rsid w:val="00A22C6E"/>
    <w:rsid w:val="00A45F0C"/>
    <w:rsid w:val="00A60531"/>
    <w:rsid w:val="00A60972"/>
    <w:rsid w:val="00A83588"/>
    <w:rsid w:val="00A95F95"/>
    <w:rsid w:val="00AA5B1E"/>
    <w:rsid w:val="00AC71AE"/>
    <w:rsid w:val="00AD1421"/>
    <w:rsid w:val="00AD24EE"/>
    <w:rsid w:val="00AE1214"/>
    <w:rsid w:val="00AE76AF"/>
    <w:rsid w:val="00AF0A04"/>
    <w:rsid w:val="00AF77F3"/>
    <w:rsid w:val="00B42BF2"/>
    <w:rsid w:val="00B439D0"/>
    <w:rsid w:val="00B50DFD"/>
    <w:rsid w:val="00B5293E"/>
    <w:rsid w:val="00B53DC0"/>
    <w:rsid w:val="00B5667D"/>
    <w:rsid w:val="00B65B5D"/>
    <w:rsid w:val="00B661F7"/>
    <w:rsid w:val="00B965BB"/>
    <w:rsid w:val="00BC31EA"/>
    <w:rsid w:val="00BC4295"/>
    <w:rsid w:val="00BC62E6"/>
    <w:rsid w:val="00BE63EE"/>
    <w:rsid w:val="00BF3AA2"/>
    <w:rsid w:val="00C16EF6"/>
    <w:rsid w:val="00C30354"/>
    <w:rsid w:val="00C32014"/>
    <w:rsid w:val="00C464B5"/>
    <w:rsid w:val="00C5208A"/>
    <w:rsid w:val="00C64770"/>
    <w:rsid w:val="00CA1894"/>
    <w:rsid w:val="00D13728"/>
    <w:rsid w:val="00D26791"/>
    <w:rsid w:val="00D801CA"/>
    <w:rsid w:val="00D8351D"/>
    <w:rsid w:val="00DA610B"/>
    <w:rsid w:val="00DB164B"/>
    <w:rsid w:val="00DE477F"/>
    <w:rsid w:val="00E01D60"/>
    <w:rsid w:val="00E06B09"/>
    <w:rsid w:val="00E11379"/>
    <w:rsid w:val="00E146B0"/>
    <w:rsid w:val="00E170A5"/>
    <w:rsid w:val="00E538B4"/>
    <w:rsid w:val="00E6082B"/>
    <w:rsid w:val="00E7648B"/>
    <w:rsid w:val="00EA4796"/>
    <w:rsid w:val="00EB00C1"/>
    <w:rsid w:val="00EC37F6"/>
    <w:rsid w:val="00ED1214"/>
    <w:rsid w:val="00EF0679"/>
    <w:rsid w:val="00F06EF6"/>
    <w:rsid w:val="00F16DAA"/>
    <w:rsid w:val="00F215DD"/>
    <w:rsid w:val="00F21DAD"/>
    <w:rsid w:val="00F34DF3"/>
    <w:rsid w:val="00F524FD"/>
    <w:rsid w:val="00F538C2"/>
    <w:rsid w:val="00F56414"/>
    <w:rsid w:val="00F6045C"/>
    <w:rsid w:val="00F97669"/>
    <w:rsid w:val="00FA1CC3"/>
    <w:rsid w:val="00FA4415"/>
    <w:rsid w:val="00FA66A2"/>
    <w:rsid w:val="00FE5D3C"/>
    <w:rsid w:val="00FE678F"/>
    <w:rsid w:val="00FF055C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6A5F4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Mistral" w:hAnsi="Mistral"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001CEF"/>
    <w:pPr>
      <w:spacing w:before="240" w:after="60"/>
      <w:outlineLvl w:val="6"/>
    </w:pPr>
    <w:rPr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01CE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Pr>
      <w:b/>
      <w:i/>
      <w:sz w:val="36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7648B"/>
    <w:rPr>
      <w:sz w:val="24"/>
      <w:szCs w:val="24"/>
    </w:rPr>
  </w:style>
  <w:style w:type="table" w:styleId="TableGrid">
    <w:name w:val="Table Grid"/>
    <w:basedOn w:val="TableNormal"/>
    <w:uiPriority w:val="39"/>
    <w:rsid w:val="00E7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001CEF"/>
    <w:rPr>
      <w:sz w:val="24"/>
      <w:szCs w:val="24"/>
    </w:rPr>
  </w:style>
  <w:style w:type="character" w:customStyle="1" w:styleId="Heading9Char">
    <w:name w:val="Heading 9 Char"/>
    <w:link w:val="Heading9"/>
    <w:rsid w:val="00001CE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001CEF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001CEF"/>
    <w:rPr>
      <w:sz w:val="24"/>
      <w:szCs w:val="24"/>
    </w:rPr>
  </w:style>
  <w:style w:type="paragraph" w:styleId="Title">
    <w:name w:val="Title"/>
    <w:basedOn w:val="Normal"/>
    <w:link w:val="TitleChar"/>
    <w:qFormat/>
    <w:rsid w:val="00001CEF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001CEF"/>
    <w:rPr>
      <w:rFonts w:ascii="Arial" w:hAnsi="Arial"/>
      <w:b/>
    </w:rPr>
  </w:style>
  <w:style w:type="paragraph" w:customStyle="1" w:styleId="ColorfulList-Accent11">
    <w:name w:val="Colorful List - Accent 11"/>
    <w:basedOn w:val="Normal"/>
    <w:uiPriority w:val="34"/>
    <w:qFormat/>
    <w:rsid w:val="00001CEF"/>
    <w:pPr>
      <w:ind w:left="720"/>
    </w:pPr>
  </w:style>
  <w:style w:type="character" w:customStyle="1" w:styleId="Heading1Char">
    <w:name w:val="Heading 1 Char"/>
    <w:link w:val="Heading1"/>
    <w:rsid w:val="00ED1214"/>
    <w:rPr>
      <w:i/>
      <w:iCs/>
      <w:sz w:val="24"/>
      <w:szCs w:val="24"/>
    </w:rPr>
  </w:style>
  <w:style w:type="character" w:customStyle="1" w:styleId="Heading2Char">
    <w:name w:val="Heading 2 Char"/>
    <w:link w:val="Heading2"/>
    <w:rsid w:val="00ED1214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ED1214"/>
    <w:rPr>
      <w:b/>
      <w:bCs/>
      <w:sz w:val="24"/>
      <w:szCs w:val="24"/>
      <w:u w:val="single"/>
    </w:rPr>
  </w:style>
  <w:style w:type="character" w:customStyle="1" w:styleId="BodyTextChar">
    <w:name w:val="Body Text Char"/>
    <w:link w:val="BodyText"/>
    <w:rsid w:val="00ED1214"/>
    <w:rPr>
      <w:b/>
      <w:i/>
      <w:sz w:val="36"/>
      <w:szCs w:val="24"/>
    </w:rPr>
  </w:style>
  <w:style w:type="character" w:customStyle="1" w:styleId="FooterChar">
    <w:name w:val="Footer Char"/>
    <w:link w:val="Footer"/>
    <w:rsid w:val="00295E17"/>
    <w:rPr>
      <w:sz w:val="24"/>
      <w:szCs w:val="24"/>
    </w:rPr>
  </w:style>
  <w:style w:type="paragraph" w:styleId="BalloonText">
    <w:name w:val="Balloon Text"/>
    <w:basedOn w:val="Normal"/>
    <w:link w:val="BalloonTextChar"/>
    <w:rsid w:val="00740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2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65F83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5F83"/>
    <w:rPr>
      <w:rFonts w:ascii="Consolas" w:eastAsiaTheme="minorHAns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A4E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B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0E864E6098B4388FBD6BA4FA48AED" ma:contentTypeVersion="9" ma:contentTypeDescription="Create a new document." ma:contentTypeScope="" ma:versionID="99c783626d34770139c91af916774507">
  <xsd:schema xmlns:xsd="http://www.w3.org/2001/XMLSchema" xmlns:xs="http://www.w3.org/2001/XMLSchema" xmlns:p="http://schemas.microsoft.com/office/2006/metadata/properties" xmlns:ns3="8bfa3f0d-896c-45b3-b7f7-cdd6b93cea36" targetNamespace="http://schemas.microsoft.com/office/2006/metadata/properties" ma:root="true" ma:fieldsID="e161e2a9b2d094371a4c2d9ee729041b" ns3:_="">
    <xsd:import namespace="8bfa3f0d-896c-45b3-b7f7-cdd6b93ce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3f0d-896c-45b3-b7f7-cdd6b93c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3F8E-5AB0-4969-B63F-5EE1DA3A9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296D8-7A85-447A-8CA6-18AEE1C89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17D5-811F-49A0-AEFA-9DC6DE8E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a3f0d-896c-45b3-b7f7-cdd6b93ce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B5829-D5A8-41CE-9FD5-4E58FDBB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SBA Letterhead</Template>
  <TotalTime>3</TotalTime>
  <Pages>2</Pages>
  <Words>386</Words>
  <Characters>1869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Vintage Associates Letterhead</vt:lpstr>
    </vt:vector>
  </TitlesOfParts>
  <Company>Cenla Transcription, LLC</Company>
  <LinksUpToDate>false</LinksUpToDate>
  <CharactersWithSpaces>2239</CharactersWithSpaces>
  <SharedDoc>false</SharedDoc>
  <HyperlinkBase/>
  <HLinks>
    <vt:vector size="24" baseType="variant">
      <vt:variant>
        <vt:i4>4718629</vt:i4>
      </vt:variant>
      <vt:variant>
        <vt:i4>2146</vt:i4>
      </vt:variant>
      <vt:variant>
        <vt:i4>1028</vt:i4>
      </vt:variant>
      <vt:variant>
        <vt:i4>1</vt:i4>
      </vt:variant>
      <vt:variant>
        <vt:lpwstr>Address-6</vt:lpwstr>
      </vt:variant>
      <vt:variant>
        <vt:lpwstr/>
      </vt:variant>
      <vt:variant>
        <vt:i4>1638400</vt:i4>
      </vt:variant>
      <vt:variant>
        <vt:i4>2150</vt:i4>
      </vt:variant>
      <vt:variant>
        <vt:i4>1025</vt:i4>
      </vt:variant>
      <vt:variant>
        <vt:i4>1</vt:i4>
      </vt:variant>
      <vt:variant>
        <vt:lpwstr>Shoup Legal Logo</vt:lpwstr>
      </vt:variant>
      <vt:variant>
        <vt:lpwstr/>
      </vt:variant>
      <vt:variant>
        <vt:i4>7012415</vt:i4>
      </vt:variant>
      <vt:variant>
        <vt:i4>2153</vt:i4>
      </vt:variant>
      <vt:variant>
        <vt:i4>1026</vt:i4>
      </vt:variant>
      <vt:variant>
        <vt:i4>1</vt:i4>
      </vt:variant>
      <vt:variant>
        <vt:lpwstr>Plan Today</vt:lpwstr>
      </vt:variant>
      <vt:variant>
        <vt:lpwstr/>
      </vt:variant>
      <vt:variant>
        <vt:i4>4718629</vt:i4>
      </vt:variant>
      <vt:variant>
        <vt:i4>2156</vt:i4>
      </vt:variant>
      <vt:variant>
        <vt:i4>1027</vt:i4>
      </vt:variant>
      <vt:variant>
        <vt:i4>1</vt:i4>
      </vt:variant>
      <vt:variant>
        <vt:lpwstr>Address-6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Vintage Associates Letterhead</dc:title>
  <dc:subject/>
  <dc:creator>Liz McKee</dc:creator>
  <cp:keywords/>
  <cp:lastModifiedBy>David Shoup</cp:lastModifiedBy>
  <cp:revision>3</cp:revision>
  <cp:lastPrinted>2020-07-01T18:10:00Z</cp:lastPrinted>
  <dcterms:created xsi:type="dcterms:W3CDTF">2021-03-06T16:50:00Z</dcterms:created>
  <dcterms:modified xsi:type="dcterms:W3CDTF">2021-03-06T16:58:00Z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0x0101000210E864E6098B4388FBD6BA4FA48AED</vt:lpwstr>
  </property>
</Properties>
</file>